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3490" w14:textId="319502D3" w:rsidR="009464CB" w:rsidRPr="004B23A6" w:rsidRDefault="009464CB" w:rsidP="004B23A6">
      <w:pPr>
        <w:spacing w:line="400" w:lineRule="exact"/>
        <w:rPr>
          <w:rFonts w:ascii="メイリオ" w:eastAsia="メイリオ" w:hAnsi="メイリオ"/>
          <w:b/>
          <w:sz w:val="22"/>
        </w:rPr>
      </w:pPr>
      <w:r w:rsidRPr="004B23A6">
        <w:rPr>
          <w:rFonts w:ascii="メイリオ" w:eastAsia="メイリオ" w:hAnsi="メイリオ" w:hint="eastAsia"/>
          <w:b/>
          <w:sz w:val="22"/>
        </w:rPr>
        <w:t>【様式</w:t>
      </w:r>
      <w:r w:rsidR="005B0F0C" w:rsidRPr="004B23A6">
        <w:rPr>
          <w:rFonts w:ascii="メイリオ" w:eastAsia="メイリオ" w:hAnsi="メイリオ" w:hint="eastAsia"/>
          <w:b/>
          <w:sz w:val="22"/>
        </w:rPr>
        <w:t>２</w:t>
      </w:r>
      <w:r w:rsidRPr="004B23A6">
        <w:rPr>
          <w:rFonts w:ascii="メイリオ" w:eastAsia="メイリオ" w:hAnsi="メイリオ" w:hint="eastAsia"/>
          <w:b/>
          <w:sz w:val="22"/>
        </w:rPr>
        <w:t>】</w:t>
      </w:r>
    </w:p>
    <w:p w14:paraId="7E684B7B" w14:textId="77777777" w:rsidR="009464CB" w:rsidRPr="004B23A6" w:rsidRDefault="009464CB" w:rsidP="004B23A6">
      <w:pPr>
        <w:spacing w:line="400" w:lineRule="exact"/>
        <w:rPr>
          <w:rFonts w:ascii="メイリオ" w:eastAsia="メイリオ" w:hAnsi="メイリオ"/>
          <w:sz w:val="22"/>
        </w:rPr>
      </w:pPr>
    </w:p>
    <w:p w14:paraId="02249F5B" w14:textId="77777777" w:rsidR="009464CB" w:rsidRPr="004B23A6" w:rsidRDefault="009464CB" w:rsidP="004B23A6">
      <w:pPr>
        <w:spacing w:line="400" w:lineRule="exact"/>
        <w:jc w:val="right"/>
        <w:rPr>
          <w:rFonts w:ascii="メイリオ" w:eastAsia="メイリオ" w:hAnsi="メイリオ"/>
          <w:sz w:val="22"/>
        </w:rPr>
      </w:pPr>
      <w:r w:rsidRPr="004B23A6">
        <w:rPr>
          <w:rFonts w:ascii="メイリオ" w:eastAsia="メイリオ" w:hAnsi="メイリオ" w:hint="eastAsia"/>
          <w:sz w:val="22"/>
        </w:rPr>
        <w:t>令和　　年　　月　　日</w:t>
      </w:r>
    </w:p>
    <w:p w14:paraId="5202084D" w14:textId="77777777" w:rsidR="009464CB" w:rsidRPr="004B23A6" w:rsidRDefault="009464CB" w:rsidP="004B23A6">
      <w:pPr>
        <w:spacing w:line="400" w:lineRule="exact"/>
        <w:rPr>
          <w:rFonts w:ascii="メイリオ" w:eastAsia="メイリオ" w:hAnsi="メイリオ"/>
          <w:sz w:val="22"/>
        </w:rPr>
      </w:pPr>
    </w:p>
    <w:p w14:paraId="33054C31" w14:textId="4BE24D01" w:rsidR="009464CB" w:rsidRPr="004B23A6" w:rsidRDefault="009464CB" w:rsidP="004B23A6">
      <w:pPr>
        <w:spacing w:line="400" w:lineRule="exact"/>
        <w:jc w:val="center"/>
        <w:rPr>
          <w:rFonts w:ascii="メイリオ" w:eastAsia="メイリオ" w:hAnsi="メイリオ"/>
          <w:sz w:val="36"/>
          <w:szCs w:val="36"/>
        </w:rPr>
      </w:pPr>
      <w:r w:rsidRPr="004B23A6">
        <w:rPr>
          <w:rFonts w:ascii="メイリオ" w:eastAsia="メイリオ" w:hAnsi="メイリオ" w:hint="eastAsia"/>
          <w:sz w:val="36"/>
          <w:szCs w:val="36"/>
        </w:rPr>
        <w:t>参</w:t>
      </w:r>
      <w:r w:rsidR="009C1786" w:rsidRPr="004B23A6">
        <w:rPr>
          <w:rFonts w:ascii="メイリオ" w:eastAsia="メイリオ" w:hAnsi="メイリオ" w:hint="eastAsia"/>
          <w:sz w:val="36"/>
          <w:szCs w:val="36"/>
        </w:rPr>
        <w:t xml:space="preserve">　</w:t>
      </w:r>
      <w:r w:rsidRPr="004B23A6">
        <w:rPr>
          <w:rFonts w:ascii="メイリオ" w:eastAsia="メイリオ" w:hAnsi="メイリオ" w:hint="eastAsia"/>
          <w:sz w:val="36"/>
          <w:szCs w:val="36"/>
        </w:rPr>
        <w:t>加</w:t>
      </w:r>
      <w:r w:rsidR="009C1786" w:rsidRPr="004B23A6">
        <w:rPr>
          <w:rFonts w:ascii="メイリオ" w:eastAsia="メイリオ" w:hAnsi="メイリオ" w:hint="eastAsia"/>
          <w:sz w:val="36"/>
          <w:szCs w:val="36"/>
        </w:rPr>
        <w:t xml:space="preserve">　</w:t>
      </w:r>
      <w:r w:rsidR="00E8334E">
        <w:rPr>
          <w:rFonts w:ascii="メイリオ" w:eastAsia="メイリオ" w:hAnsi="メイリオ" w:hint="eastAsia"/>
          <w:sz w:val="36"/>
          <w:szCs w:val="36"/>
        </w:rPr>
        <w:t>表　明</w:t>
      </w:r>
      <w:r w:rsidR="009C1786" w:rsidRPr="004B23A6">
        <w:rPr>
          <w:rFonts w:ascii="メイリオ" w:eastAsia="メイリオ" w:hAnsi="メイリオ" w:hint="eastAsia"/>
          <w:sz w:val="36"/>
          <w:szCs w:val="36"/>
        </w:rPr>
        <w:t xml:space="preserve">　</w:t>
      </w:r>
      <w:r w:rsidRPr="004B23A6">
        <w:rPr>
          <w:rFonts w:ascii="メイリオ" w:eastAsia="メイリオ" w:hAnsi="メイリオ" w:hint="eastAsia"/>
          <w:sz w:val="36"/>
          <w:szCs w:val="36"/>
        </w:rPr>
        <w:t>書</w:t>
      </w:r>
    </w:p>
    <w:p w14:paraId="6D48B297" w14:textId="5B5A8375" w:rsidR="009464CB" w:rsidRPr="004B23A6" w:rsidRDefault="007C4A54" w:rsidP="004B23A6">
      <w:pPr>
        <w:spacing w:line="400" w:lineRule="exact"/>
        <w:rPr>
          <w:rFonts w:ascii="メイリオ" w:eastAsia="メイリオ" w:hAnsi="メイリオ"/>
          <w:sz w:val="22"/>
        </w:rPr>
      </w:pPr>
      <w:r w:rsidRPr="004B23A6">
        <w:rPr>
          <w:rFonts w:ascii="メイリオ" w:eastAsia="メイリオ" w:hAnsi="メイリオ" w:hint="eastAsia"/>
          <w:spacing w:val="61"/>
          <w:kern w:val="0"/>
          <w:sz w:val="22"/>
          <w:fitText w:val="3300" w:id="-727970304"/>
        </w:rPr>
        <w:t>豊田市社会福祉協議</w:t>
      </w:r>
      <w:r w:rsidRPr="004B23A6">
        <w:rPr>
          <w:rFonts w:ascii="メイリオ" w:eastAsia="メイリオ" w:hAnsi="メイリオ" w:hint="eastAsia"/>
          <w:spacing w:val="1"/>
          <w:kern w:val="0"/>
          <w:sz w:val="22"/>
          <w:fitText w:val="3300" w:id="-727970304"/>
        </w:rPr>
        <w:t>会</w:t>
      </w:r>
    </w:p>
    <w:p w14:paraId="18F82CF0" w14:textId="7AFFA31B" w:rsidR="009464CB" w:rsidRPr="004B23A6" w:rsidRDefault="007C4A54" w:rsidP="004B23A6">
      <w:pPr>
        <w:spacing w:line="400" w:lineRule="exact"/>
        <w:rPr>
          <w:rFonts w:ascii="メイリオ" w:eastAsia="メイリオ" w:hAnsi="メイリオ"/>
          <w:sz w:val="22"/>
        </w:rPr>
      </w:pPr>
      <w:r w:rsidRPr="004B23A6">
        <w:rPr>
          <w:rFonts w:ascii="メイリオ" w:eastAsia="メイリオ" w:hAnsi="メイリオ" w:hint="eastAsia"/>
          <w:sz w:val="22"/>
        </w:rPr>
        <w:t>会　長</w:t>
      </w:r>
      <w:r w:rsidR="009464CB" w:rsidRPr="004B23A6">
        <w:rPr>
          <w:rFonts w:ascii="メイリオ" w:eastAsia="メイリオ" w:hAnsi="メイリオ" w:hint="eastAsia"/>
          <w:sz w:val="22"/>
        </w:rPr>
        <w:t xml:space="preserve">　</w:t>
      </w:r>
      <w:r w:rsidRPr="004B23A6">
        <w:rPr>
          <w:rFonts w:ascii="メイリオ" w:eastAsia="メイリオ" w:hAnsi="メイリオ" w:hint="eastAsia"/>
          <w:sz w:val="22"/>
        </w:rPr>
        <w:t xml:space="preserve">　安　田　明　弘</w:t>
      </w:r>
      <w:r w:rsidR="009464CB" w:rsidRPr="004B23A6">
        <w:rPr>
          <w:rFonts w:ascii="メイリオ" w:eastAsia="メイリオ" w:hAnsi="メイリオ" w:hint="eastAsia"/>
          <w:sz w:val="22"/>
        </w:rPr>
        <w:t xml:space="preserve">　　様</w:t>
      </w:r>
    </w:p>
    <w:p w14:paraId="03E0C430" w14:textId="77777777" w:rsidR="009464CB" w:rsidRPr="004B23A6" w:rsidRDefault="009464CB" w:rsidP="004B23A6">
      <w:pPr>
        <w:spacing w:line="400" w:lineRule="exact"/>
        <w:rPr>
          <w:rFonts w:ascii="メイリオ" w:eastAsia="メイリオ" w:hAnsi="メイリオ"/>
          <w:sz w:val="22"/>
        </w:rPr>
      </w:pPr>
    </w:p>
    <w:p w14:paraId="60D32679" w14:textId="77777777" w:rsidR="009464CB" w:rsidRPr="004B23A6" w:rsidRDefault="009464CB" w:rsidP="004B23A6">
      <w:pPr>
        <w:spacing w:line="400" w:lineRule="exact"/>
        <w:ind w:firstLineChars="2000" w:firstLine="4400"/>
        <w:rPr>
          <w:rFonts w:ascii="メイリオ" w:eastAsia="メイリオ" w:hAnsi="メイリオ"/>
          <w:sz w:val="22"/>
        </w:rPr>
      </w:pPr>
      <w:r w:rsidRPr="004B23A6">
        <w:rPr>
          <w:rFonts w:ascii="メイリオ" w:eastAsia="メイリオ" w:hAnsi="メイリオ" w:hint="eastAsia"/>
          <w:sz w:val="22"/>
        </w:rPr>
        <w:t>提案者名（代表者名）</w:t>
      </w:r>
    </w:p>
    <w:p w14:paraId="1F77E346" w14:textId="77777777" w:rsidR="009464CB" w:rsidRPr="004B23A6" w:rsidRDefault="009464CB" w:rsidP="004B23A6">
      <w:pPr>
        <w:spacing w:line="400" w:lineRule="exact"/>
        <w:rPr>
          <w:rFonts w:ascii="メイリオ" w:eastAsia="メイリオ" w:hAnsi="メイリオ"/>
          <w:sz w:val="22"/>
        </w:rPr>
      </w:pPr>
      <w:r w:rsidRPr="004B23A6">
        <w:rPr>
          <w:rFonts w:ascii="メイリオ" w:eastAsia="メイリオ" w:hAnsi="メイリオ" w:hint="eastAsia"/>
          <w:sz w:val="22"/>
        </w:rPr>
        <w:t xml:space="preserve">　</w:t>
      </w:r>
      <w:r w:rsidR="002178FF" w:rsidRPr="004B23A6">
        <w:rPr>
          <w:rFonts w:ascii="メイリオ" w:eastAsia="メイリオ" w:hAnsi="メイリオ" w:hint="eastAsia"/>
          <w:sz w:val="22"/>
        </w:rPr>
        <w:t xml:space="preserve">　　　　　　　　　　　　　　　　　　　　</w:t>
      </w:r>
      <w:r w:rsidRPr="004B23A6">
        <w:rPr>
          <w:rFonts w:ascii="メイリオ" w:eastAsia="メイリオ" w:hAnsi="メイリオ" w:hint="eastAsia"/>
          <w:kern w:val="0"/>
          <w:sz w:val="22"/>
        </w:rPr>
        <w:t>住所又は所在地</w:t>
      </w:r>
      <w:r w:rsidR="002178FF" w:rsidRPr="004B23A6">
        <w:rPr>
          <w:rFonts w:ascii="メイリオ" w:eastAsia="メイリオ" w:hAnsi="メイリオ" w:hint="eastAsia"/>
          <w:kern w:val="0"/>
          <w:sz w:val="22"/>
        </w:rPr>
        <w:t>：</w:t>
      </w:r>
    </w:p>
    <w:p w14:paraId="5556BCCF" w14:textId="77777777" w:rsidR="009464CB" w:rsidRPr="004B23A6" w:rsidRDefault="009464CB" w:rsidP="004B23A6">
      <w:pPr>
        <w:spacing w:line="400" w:lineRule="exact"/>
        <w:rPr>
          <w:rFonts w:ascii="メイリオ" w:eastAsia="メイリオ" w:hAnsi="メイリオ"/>
          <w:sz w:val="22"/>
        </w:rPr>
      </w:pPr>
      <w:r w:rsidRPr="004B23A6">
        <w:rPr>
          <w:rFonts w:ascii="メイリオ" w:eastAsia="メイリオ" w:hAnsi="メイリオ" w:hint="eastAsia"/>
          <w:sz w:val="22"/>
        </w:rPr>
        <w:t xml:space="preserve">　</w:t>
      </w:r>
      <w:r w:rsidR="002178FF" w:rsidRPr="004B23A6">
        <w:rPr>
          <w:rFonts w:ascii="メイリオ" w:eastAsia="メイリオ" w:hAnsi="メイリオ" w:hint="eastAsia"/>
          <w:sz w:val="22"/>
        </w:rPr>
        <w:t xml:space="preserve">　　　　　　　　　　　　　　　　　　　　事　業　者　名：</w:t>
      </w:r>
    </w:p>
    <w:p w14:paraId="7B963CDE" w14:textId="4909142B" w:rsidR="002178FF" w:rsidRPr="004B23A6" w:rsidRDefault="002178FF" w:rsidP="004B23A6">
      <w:pPr>
        <w:spacing w:line="400" w:lineRule="exact"/>
        <w:rPr>
          <w:rFonts w:ascii="メイリオ" w:eastAsia="メイリオ" w:hAnsi="メイリオ"/>
          <w:sz w:val="22"/>
        </w:rPr>
      </w:pPr>
      <w:r w:rsidRPr="004B23A6">
        <w:rPr>
          <w:rFonts w:ascii="メイリオ" w:eastAsia="メイリオ" w:hAnsi="メイリオ" w:hint="eastAsia"/>
          <w:sz w:val="22"/>
        </w:rPr>
        <w:t xml:space="preserve">　　　　　　　　　　　　　　　　　　　　　代　表　者　名：　　　　　　　　　　　　　</w:t>
      </w:r>
      <w:r w:rsidR="00184EE3" w:rsidRPr="004B23A6">
        <w:rPr>
          <w:rFonts w:ascii="メイリオ" w:eastAsia="メイリオ" w:hAnsi="メイリオ" w:hint="eastAsia"/>
          <w:sz w:val="22"/>
        </w:rPr>
        <w:t>㊞</w:t>
      </w:r>
    </w:p>
    <w:p w14:paraId="4DAA1186" w14:textId="77777777" w:rsidR="002178FF" w:rsidRPr="004B23A6" w:rsidRDefault="002178FF" w:rsidP="004B23A6">
      <w:pPr>
        <w:spacing w:line="400" w:lineRule="exact"/>
        <w:rPr>
          <w:rFonts w:ascii="メイリオ" w:eastAsia="メイリオ" w:hAnsi="メイリオ"/>
          <w:sz w:val="22"/>
        </w:rPr>
      </w:pPr>
    </w:p>
    <w:p w14:paraId="106F2BB5" w14:textId="77777777" w:rsidR="009464CB" w:rsidRPr="004B23A6" w:rsidRDefault="009464CB" w:rsidP="004B23A6">
      <w:pPr>
        <w:spacing w:line="400" w:lineRule="exact"/>
        <w:rPr>
          <w:rFonts w:ascii="メイリオ" w:eastAsia="メイリオ" w:hAnsi="メイリオ"/>
          <w:sz w:val="22"/>
        </w:rPr>
      </w:pPr>
    </w:p>
    <w:p w14:paraId="13EC730F" w14:textId="70B77DAE" w:rsidR="002178FF" w:rsidRPr="004B23A6" w:rsidRDefault="002178FF" w:rsidP="004B23A6">
      <w:pPr>
        <w:spacing w:line="400" w:lineRule="exact"/>
        <w:rPr>
          <w:rFonts w:ascii="メイリオ" w:eastAsia="メイリオ" w:hAnsi="メイリオ"/>
          <w:sz w:val="22"/>
        </w:rPr>
      </w:pPr>
      <w:r w:rsidRPr="004B23A6">
        <w:rPr>
          <w:rFonts w:ascii="メイリオ" w:eastAsia="メイリオ" w:hAnsi="メイリオ" w:hint="eastAsia"/>
          <w:sz w:val="22"/>
        </w:rPr>
        <w:t xml:space="preserve">　</w:t>
      </w:r>
      <w:r w:rsidR="007C4A54" w:rsidRPr="004B23A6">
        <w:rPr>
          <w:rFonts w:ascii="メイリオ" w:eastAsia="メイリオ" w:hAnsi="メイリオ" w:hint="eastAsia"/>
          <w:sz w:val="22"/>
        </w:rPr>
        <w:t>「ぼらんてぃあだより」紙面製作</w:t>
      </w:r>
      <w:r w:rsidRPr="004B23A6">
        <w:rPr>
          <w:rFonts w:ascii="メイリオ" w:eastAsia="メイリオ" w:hAnsi="メイリオ" w:hint="eastAsia"/>
          <w:sz w:val="22"/>
        </w:rPr>
        <w:t>に係る公募プロポーザルについて、</w:t>
      </w:r>
      <w:r w:rsidR="00184EE3">
        <w:rPr>
          <w:rFonts w:ascii="メイリオ" w:eastAsia="メイリオ" w:hAnsi="メイリオ" w:hint="eastAsia"/>
          <w:sz w:val="22"/>
        </w:rPr>
        <w:t>実施要領</w:t>
      </w:r>
      <w:r w:rsidRPr="004B23A6">
        <w:rPr>
          <w:rFonts w:ascii="メイリオ" w:eastAsia="メイリオ" w:hAnsi="メイリオ" w:hint="eastAsia"/>
          <w:sz w:val="22"/>
        </w:rPr>
        <w:t>等の記載内容に承諾のうえ、参加申込書を提出します。</w:t>
      </w:r>
    </w:p>
    <w:p w14:paraId="7106B1AE" w14:textId="42F9087A" w:rsidR="002178FF" w:rsidRPr="004B23A6" w:rsidRDefault="002178FF" w:rsidP="004B23A6">
      <w:pPr>
        <w:spacing w:line="400" w:lineRule="exact"/>
        <w:rPr>
          <w:rFonts w:ascii="メイリオ" w:eastAsia="メイリオ" w:hAnsi="メイリオ"/>
          <w:sz w:val="22"/>
        </w:rPr>
      </w:pPr>
      <w:r w:rsidRPr="004B23A6">
        <w:rPr>
          <w:rFonts w:ascii="メイリオ" w:eastAsia="メイリオ" w:hAnsi="メイリオ" w:hint="eastAsia"/>
          <w:sz w:val="22"/>
        </w:rPr>
        <w:t xml:space="preserve">　また、</w:t>
      </w:r>
      <w:r w:rsidR="00184EE3">
        <w:rPr>
          <w:rFonts w:ascii="メイリオ" w:eastAsia="メイリオ" w:hAnsi="メイリオ" w:hint="eastAsia"/>
          <w:sz w:val="22"/>
        </w:rPr>
        <w:t>実施要領</w:t>
      </w:r>
      <w:r w:rsidRPr="004B23A6">
        <w:rPr>
          <w:rFonts w:ascii="メイリオ" w:eastAsia="メイリオ" w:hAnsi="メイリオ" w:hint="eastAsia"/>
          <w:sz w:val="22"/>
        </w:rPr>
        <w:t>等に掲げる参加資格をすべて満たしていることを誓約します。</w:t>
      </w:r>
    </w:p>
    <w:p w14:paraId="28DB58FF" w14:textId="77777777" w:rsidR="002178FF" w:rsidRPr="004B23A6" w:rsidRDefault="002178FF" w:rsidP="004B23A6">
      <w:pPr>
        <w:spacing w:line="400" w:lineRule="exact"/>
        <w:rPr>
          <w:rFonts w:ascii="メイリオ" w:eastAsia="メイリオ" w:hAnsi="メイリオ"/>
          <w:sz w:val="22"/>
        </w:rPr>
      </w:pPr>
    </w:p>
    <w:p w14:paraId="3C1C8EED" w14:textId="34FDC3B9" w:rsidR="002178FF" w:rsidRPr="004B23A6" w:rsidRDefault="002178FF" w:rsidP="004B23A6">
      <w:pPr>
        <w:spacing w:line="400" w:lineRule="exact"/>
        <w:rPr>
          <w:rFonts w:ascii="メイリオ" w:eastAsia="メイリオ" w:hAnsi="メイリオ"/>
          <w:sz w:val="22"/>
        </w:rPr>
      </w:pPr>
      <w:r w:rsidRPr="004B23A6">
        <w:rPr>
          <w:rFonts w:ascii="メイリオ" w:eastAsia="メイリオ" w:hAnsi="メイリオ" w:hint="eastAsia"/>
          <w:sz w:val="22"/>
        </w:rPr>
        <w:t>◆下記にすべての参加者を記入</w:t>
      </w:r>
      <w:r w:rsidR="00CF0CD8">
        <w:rPr>
          <w:rFonts w:ascii="メイリオ" w:eastAsia="メイリオ" w:hAnsi="メイリオ" w:hint="eastAsia"/>
          <w:sz w:val="22"/>
        </w:rPr>
        <w:t>してください</w:t>
      </w:r>
      <w:r w:rsidRPr="004B23A6">
        <w:rPr>
          <w:rFonts w:ascii="メイリオ" w:eastAsia="メイリオ" w:hAnsi="メイリオ" w:hint="eastAsia"/>
          <w:sz w:val="22"/>
        </w:rPr>
        <w:t>。</w:t>
      </w:r>
    </w:p>
    <w:tbl>
      <w:tblPr>
        <w:tblStyle w:val="af1"/>
        <w:tblW w:w="0" w:type="auto"/>
        <w:tblInd w:w="175" w:type="dxa"/>
        <w:tblLook w:val="04A0" w:firstRow="1" w:lastRow="0" w:firstColumn="1" w:lastColumn="0" w:noHBand="0" w:noVBand="1"/>
      </w:tblPr>
      <w:tblGrid>
        <w:gridCol w:w="1620"/>
        <w:gridCol w:w="4623"/>
        <w:gridCol w:w="2937"/>
      </w:tblGrid>
      <w:tr w:rsidR="002178FF" w:rsidRPr="004B23A6" w14:paraId="652B81A5" w14:textId="77777777" w:rsidTr="007C4A54">
        <w:tc>
          <w:tcPr>
            <w:tcW w:w="1620" w:type="dxa"/>
          </w:tcPr>
          <w:p w14:paraId="2EA3E99A" w14:textId="77777777" w:rsidR="002178FF" w:rsidRPr="004B23A6" w:rsidRDefault="002178FF" w:rsidP="004B23A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623" w:type="dxa"/>
          </w:tcPr>
          <w:p w14:paraId="614578B5" w14:textId="77777777" w:rsidR="002178FF" w:rsidRPr="004B23A6" w:rsidRDefault="002178FF" w:rsidP="004B23A6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B23A6">
              <w:rPr>
                <w:rFonts w:ascii="メイリオ" w:eastAsia="メイリオ" w:hAnsi="メイリオ" w:hint="eastAsia"/>
                <w:sz w:val="22"/>
              </w:rPr>
              <w:t>住所又は所在地</w:t>
            </w:r>
          </w:p>
          <w:p w14:paraId="4134A7B2" w14:textId="77777777" w:rsidR="002178FF" w:rsidRPr="004B23A6" w:rsidRDefault="002178FF" w:rsidP="004B23A6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B23A6">
              <w:rPr>
                <w:rFonts w:ascii="メイリオ" w:eastAsia="メイリオ" w:hAnsi="メイリオ" w:hint="eastAsia"/>
                <w:sz w:val="22"/>
              </w:rPr>
              <w:t>事</w:t>
            </w:r>
            <w:r w:rsidR="006E3008" w:rsidRPr="004B23A6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B23A6">
              <w:rPr>
                <w:rFonts w:ascii="メイリオ" w:eastAsia="メイリオ" w:hAnsi="メイリオ" w:hint="eastAsia"/>
                <w:sz w:val="22"/>
              </w:rPr>
              <w:t>業</w:t>
            </w:r>
            <w:r w:rsidR="006E3008" w:rsidRPr="004B23A6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B23A6">
              <w:rPr>
                <w:rFonts w:ascii="メイリオ" w:eastAsia="メイリオ" w:hAnsi="メイリオ" w:hint="eastAsia"/>
                <w:sz w:val="22"/>
              </w:rPr>
              <w:t>者</w:t>
            </w:r>
            <w:r w:rsidR="006E3008" w:rsidRPr="004B23A6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B23A6">
              <w:rPr>
                <w:rFonts w:ascii="メイリオ" w:eastAsia="メイリオ" w:hAnsi="メイリオ" w:hint="eastAsia"/>
                <w:sz w:val="22"/>
              </w:rPr>
              <w:t>名</w:t>
            </w:r>
          </w:p>
          <w:p w14:paraId="1C123FBE" w14:textId="77777777" w:rsidR="002178FF" w:rsidRPr="004B23A6" w:rsidRDefault="002178FF" w:rsidP="004B23A6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B23A6">
              <w:rPr>
                <w:rFonts w:ascii="メイリオ" w:eastAsia="メイリオ" w:hAnsi="メイリオ" w:hint="eastAsia"/>
                <w:sz w:val="22"/>
              </w:rPr>
              <w:t>代</w:t>
            </w:r>
            <w:r w:rsidR="006E3008" w:rsidRPr="004B23A6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B23A6">
              <w:rPr>
                <w:rFonts w:ascii="メイリオ" w:eastAsia="メイリオ" w:hAnsi="メイリオ" w:hint="eastAsia"/>
                <w:sz w:val="22"/>
              </w:rPr>
              <w:t>表</w:t>
            </w:r>
            <w:r w:rsidR="006E3008" w:rsidRPr="004B23A6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B23A6">
              <w:rPr>
                <w:rFonts w:ascii="メイリオ" w:eastAsia="メイリオ" w:hAnsi="メイリオ" w:hint="eastAsia"/>
                <w:sz w:val="22"/>
              </w:rPr>
              <w:t>者</w:t>
            </w:r>
            <w:r w:rsidR="006E3008" w:rsidRPr="004B23A6">
              <w:rPr>
                <w:rFonts w:ascii="メイリオ" w:eastAsia="メイリオ" w:hAnsi="メイリオ" w:hint="eastAsia"/>
                <w:sz w:val="22"/>
              </w:rPr>
              <w:t xml:space="preserve">　名</w:t>
            </w:r>
          </w:p>
        </w:tc>
        <w:tc>
          <w:tcPr>
            <w:tcW w:w="2937" w:type="dxa"/>
            <w:vAlign w:val="center"/>
          </w:tcPr>
          <w:p w14:paraId="754EC433" w14:textId="77777777" w:rsidR="007C4A54" w:rsidRPr="004B23A6" w:rsidRDefault="007C4A54" w:rsidP="004B23A6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B23A6">
              <w:rPr>
                <w:rFonts w:ascii="メイリオ" w:eastAsia="メイリオ" w:hAnsi="メイリオ"/>
                <w:sz w:val="22"/>
              </w:rPr>
              <w:t>適格請求書発行事業者</w:t>
            </w:r>
          </w:p>
          <w:p w14:paraId="1B2B3F63" w14:textId="628DCF18" w:rsidR="002178FF" w:rsidRPr="004B23A6" w:rsidRDefault="007C4A54" w:rsidP="004B23A6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B23A6">
              <w:rPr>
                <w:rFonts w:ascii="メイリオ" w:eastAsia="メイリオ" w:hAnsi="メイリオ"/>
                <w:sz w:val="22"/>
              </w:rPr>
              <w:t>登録番号</w:t>
            </w:r>
          </w:p>
        </w:tc>
      </w:tr>
      <w:tr w:rsidR="002178FF" w:rsidRPr="004B23A6" w14:paraId="1A741746" w14:textId="77777777" w:rsidTr="00EF4E96">
        <w:trPr>
          <w:trHeight w:val="1619"/>
        </w:trPr>
        <w:tc>
          <w:tcPr>
            <w:tcW w:w="1620" w:type="dxa"/>
          </w:tcPr>
          <w:p w14:paraId="51198F20" w14:textId="77777777" w:rsidR="002178FF" w:rsidRPr="004B23A6" w:rsidRDefault="002178FF" w:rsidP="004B23A6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B23A6">
              <w:rPr>
                <w:rFonts w:ascii="メイリオ" w:eastAsia="メイリオ" w:hAnsi="メイリオ" w:hint="eastAsia"/>
                <w:sz w:val="22"/>
              </w:rPr>
              <w:t>事業者１</w:t>
            </w:r>
          </w:p>
        </w:tc>
        <w:tc>
          <w:tcPr>
            <w:tcW w:w="4623" w:type="dxa"/>
          </w:tcPr>
          <w:p w14:paraId="5C94A5F3" w14:textId="77777777" w:rsidR="002178FF" w:rsidRPr="004B23A6" w:rsidRDefault="002178FF" w:rsidP="004B23A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4DAF47A0" w14:textId="77777777" w:rsidR="006E3008" w:rsidRPr="004B23A6" w:rsidRDefault="006E3008" w:rsidP="004B23A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585B91A0" w14:textId="77777777" w:rsidR="006E3008" w:rsidRPr="004B23A6" w:rsidRDefault="006E3008" w:rsidP="004B23A6">
            <w:pPr>
              <w:spacing w:line="400" w:lineRule="exact"/>
              <w:ind w:right="220"/>
              <w:jc w:val="right"/>
              <w:rPr>
                <w:rFonts w:ascii="メイリオ" w:eastAsia="メイリオ" w:hAnsi="メイリオ"/>
                <w:sz w:val="22"/>
              </w:rPr>
            </w:pPr>
            <w:r w:rsidRPr="004B23A6">
              <w:rPr>
                <w:rFonts w:ascii="メイリオ" w:eastAsia="メイリオ" w:hAnsi="メイリオ" w:hint="eastAsia"/>
                <w:sz w:val="22"/>
              </w:rPr>
              <w:t>㊞</w:t>
            </w:r>
          </w:p>
        </w:tc>
        <w:tc>
          <w:tcPr>
            <w:tcW w:w="2937" w:type="dxa"/>
          </w:tcPr>
          <w:p w14:paraId="4BEE926C" w14:textId="77777777" w:rsidR="002178FF" w:rsidRPr="004B23A6" w:rsidRDefault="002178FF" w:rsidP="004B23A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178FF" w:rsidRPr="004B23A6" w14:paraId="0D5DADF5" w14:textId="77777777" w:rsidTr="00EF4E96">
        <w:trPr>
          <w:trHeight w:val="1619"/>
        </w:trPr>
        <w:tc>
          <w:tcPr>
            <w:tcW w:w="1620" w:type="dxa"/>
          </w:tcPr>
          <w:p w14:paraId="72AD8A54" w14:textId="77777777" w:rsidR="002178FF" w:rsidRPr="004B23A6" w:rsidRDefault="002178FF" w:rsidP="004B23A6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B23A6">
              <w:rPr>
                <w:rFonts w:ascii="メイリオ" w:eastAsia="メイリオ" w:hAnsi="メイリオ" w:hint="eastAsia"/>
                <w:sz w:val="22"/>
              </w:rPr>
              <w:t>事業者２</w:t>
            </w:r>
          </w:p>
        </w:tc>
        <w:tc>
          <w:tcPr>
            <w:tcW w:w="4623" w:type="dxa"/>
          </w:tcPr>
          <w:p w14:paraId="06A0B7AC" w14:textId="77777777" w:rsidR="002178FF" w:rsidRPr="004B23A6" w:rsidRDefault="002178FF" w:rsidP="004B23A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5EB2FE66" w14:textId="77777777" w:rsidR="006E3008" w:rsidRPr="004B23A6" w:rsidRDefault="006E3008" w:rsidP="004B23A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13D682BF" w14:textId="77777777" w:rsidR="006E3008" w:rsidRPr="004B23A6" w:rsidRDefault="006E3008" w:rsidP="004B23A6">
            <w:pPr>
              <w:spacing w:line="400" w:lineRule="exact"/>
              <w:ind w:right="220"/>
              <w:jc w:val="right"/>
              <w:rPr>
                <w:rFonts w:ascii="メイリオ" w:eastAsia="メイリオ" w:hAnsi="メイリオ"/>
                <w:sz w:val="22"/>
              </w:rPr>
            </w:pPr>
            <w:r w:rsidRPr="004B23A6">
              <w:rPr>
                <w:rFonts w:ascii="メイリオ" w:eastAsia="メイリオ" w:hAnsi="メイリオ" w:hint="eastAsia"/>
                <w:sz w:val="22"/>
              </w:rPr>
              <w:t>㊞</w:t>
            </w:r>
          </w:p>
        </w:tc>
        <w:tc>
          <w:tcPr>
            <w:tcW w:w="2937" w:type="dxa"/>
          </w:tcPr>
          <w:p w14:paraId="27629E3F" w14:textId="77777777" w:rsidR="002178FF" w:rsidRPr="004B23A6" w:rsidRDefault="002178FF" w:rsidP="004B23A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178FF" w:rsidRPr="004B23A6" w14:paraId="5832A4B2" w14:textId="77777777" w:rsidTr="00EF4E96">
        <w:trPr>
          <w:trHeight w:val="1619"/>
        </w:trPr>
        <w:tc>
          <w:tcPr>
            <w:tcW w:w="1620" w:type="dxa"/>
          </w:tcPr>
          <w:p w14:paraId="5DE74607" w14:textId="77777777" w:rsidR="002178FF" w:rsidRPr="004B23A6" w:rsidRDefault="002178FF" w:rsidP="004B23A6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B23A6">
              <w:rPr>
                <w:rFonts w:ascii="メイリオ" w:eastAsia="メイリオ" w:hAnsi="メイリオ" w:hint="eastAsia"/>
                <w:sz w:val="22"/>
              </w:rPr>
              <w:t>事業者３</w:t>
            </w:r>
          </w:p>
        </w:tc>
        <w:tc>
          <w:tcPr>
            <w:tcW w:w="4623" w:type="dxa"/>
          </w:tcPr>
          <w:p w14:paraId="0C7652F6" w14:textId="77777777" w:rsidR="002178FF" w:rsidRPr="004B23A6" w:rsidRDefault="002178FF" w:rsidP="004B23A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325967BB" w14:textId="77777777" w:rsidR="006E3008" w:rsidRPr="004B23A6" w:rsidRDefault="006E3008" w:rsidP="004B23A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2AED4BE6" w14:textId="77777777" w:rsidR="006E3008" w:rsidRPr="004B23A6" w:rsidRDefault="006E3008" w:rsidP="004B23A6">
            <w:pPr>
              <w:spacing w:line="400" w:lineRule="exact"/>
              <w:ind w:right="220"/>
              <w:jc w:val="right"/>
              <w:rPr>
                <w:rFonts w:ascii="メイリオ" w:eastAsia="メイリオ" w:hAnsi="メイリオ"/>
                <w:sz w:val="22"/>
              </w:rPr>
            </w:pPr>
            <w:r w:rsidRPr="004B23A6">
              <w:rPr>
                <w:rFonts w:ascii="メイリオ" w:eastAsia="メイリオ" w:hAnsi="メイリオ" w:hint="eastAsia"/>
                <w:sz w:val="22"/>
              </w:rPr>
              <w:t>㊞</w:t>
            </w:r>
          </w:p>
        </w:tc>
        <w:tc>
          <w:tcPr>
            <w:tcW w:w="2937" w:type="dxa"/>
          </w:tcPr>
          <w:p w14:paraId="6C857DA9" w14:textId="77777777" w:rsidR="002178FF" w:rsidRPr="004B23A6" w:rsidRDefault="002178FF" w:rsidP="004B23A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9E51483" w14:textId="77777777" w:rsidR="002178FF" w:rsidRPr="004B23A6" w:rsidRDefault="002178FF" w:rsidP="004B23A6">
      <w:pPr>
        <w:spacing w:line="400" w:lineRule="exact"/>
        <w:rPr>
          <w:rFonts w:ascii="メイリオ" w:eastAsia="メイリオ" w:hAnsi="メイリオ"/>
          <w:sz w:val="22"/>
        </w:rPr>
      </w:pPr>
      <w:r w:rsidRPr="004B23A6">
        <w:rPr>
          <w:rFonts w:ascii="メイリオ" w:eastAsia="メイリオ" w:hAnsi="メイリオ" w:hint="eastAsia"/>
          <w:sz w:val="22"/>
        </w:rPr>
        <w:t xml:space="preserve">　※必要に応じて、記入欄を追加して記入してください。</w:t>
      </w:r>
    </w:p>
    <w:p w14:paraId="00D577E7" w14:textId="77777777" w:rsidR="002178FF" w:rsidRPr="004B23A6" w:rsidRDefault="006E3008" w:rsidP="004B23A6">
      <w:pPr>
        <w:spacing w:line="400" w:lineRule="exact"/>
        <w:rPr>
          <w:rFonts w:ascii="メイリオ" w:eastAsia="メイリオ" w:hAnsi="メイリオ"/>
          <w:sz w:val="22"/>
        </w:rPr>
      </w:pPr>
      <w:r w:rsidRPr="004B23A6">
        <w:rPr>
          <w:rFonts w:ascii="メイリオ" w:eastAsia="メイリオ" w:hAnsi="メイリオ" w:hint="eastAsia"/>
          <w:sz w:val="22"/>
        </w:rPr>
        <w:t>（添付資料）</w:t>
      </w:r>
    </w:p>
    <w:p w14:paraId="18658B7F" w14:textId="77777777" w:rsidR="002178FF" w:rsidRPr="004B23A6" w:rsidRDefault="006E3008" w:rsidP="004B23A6">
      <w:pPr>
        <w:spacing w:line="400" w:lineRule="exact"/>
        <w:ind w:left="440" w:hangingChars="200" w:hanging="440"/>
        <w:rPr>
          <w:rFonts w:ascii="メイリオ" w:eastAsia="メイリオ" w:hAnsi="メイリオ"/>
          <w:sz w:val="22"/>
        </w:rPr>
      </w:pPr>
      <w:r w:rsidRPr="004B23A6">
        <w:rPr>
          <w:rFonts w:ascii="メイリオ" w:eastAsia="メイリオ" w:hAnsi="メイリオ" w:hint="eastAsia"/>
          <w:sz w:val="22"/>
        </w:rPr>
        <w:t xml:space="preserve">　１　個人・法人（団体）を証明するも</w:t>
      </w:r>
      <w:r w:rsidR="009C1786" w:rsidRPr="004B23A6">
        <w:rPr>
          <w:rFonts w:ascii="メイリオ" w:eastAsia="メイリオ" w:hAnsi="メイリオ" w:hint="eastAsia"/>
          <w:sz w:val="22"/>
        </w:rPr>
        <w:t>の</w:t>
      </w:r>
    </w:p>
    <w:p w14:paraId="6D86F5F2" w14:textId="2FA66D22" w:rsidR="006E3008" w:rsidRPr="004B23A6" w:rsidRDefault="006E3008" w:rsidP="004B23A6">
      <w:pPr>
        <w:spacing w:line="400" w:lineRule="exact"/>
        <w:rPr>
          <w:rFonts w:ascii="メイリオ" w:eastAsia="メイリオ" w:hAnsi="メイリオ"/>
          <w:sz w:val="22"/>
        </w:rPr>
      </w:pPr>
      <w:r w:rsidRPr="004B23A6">
        <w:rPr>
          <w:rFonts w:ascii="メイリオ" w:eastAsia="メイリオ" w:hAnsi="メイリオ" w:hint="eastAsia"/>
          <w:sz w:val="22"/>
        </w:rPr>
        <w:t xml:space="preserve">　２　国税及び地方税の納税証明書</w:t>
      </w:r>
    </w:p>
    <w:sectPr w:rsidR="006E3008" w:rsidRPr="004B23A6" w:rsidSect="008737A3">
      <w:pgSz w:w="11906" w:h="16838" w:code="9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E276" w14:textId="77777777" w:rsidR="00970EA3" w:rsidRDefault="00970EA3" w:rsidP="00C3218C">
      <w:r>
        <w:separator/>
      </w:r>
    </w:p>
  </w:endnote>
  <w:endnote w:type="continuationSeparator" w:id="0">
    <w:p w14:paraId="477AC412" w14:textId="77777777" w:rsidR="00970EA3" w:rsidRDefault="00970EA3" w:rsidP="00C3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D7B4" w14:textId="77777777" w:rsidR="00970EA3" w:rsidRDefault="00970EA3" w:rsidP="00C3218C">
      <w:r>
        <w:separator/>
      </w:r>
    </w:p>
  </w:footnote>
  <w:footnote w:type="continuationSeparator" w:id="0">
    <w:p w14:paraId="4B845A31" w14:textId="77777777" w:rsidR="00970EA3" w:rsidRDefault="00970EA3" w:rsidP="00C32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3BFE"/>
    <w:multiLevelType w:val="hybridMultilevel"/>
    <w:tmpl w:val="1CB0169C"/>
    <w:lvl w:ilvl="0" w:tplc="C7AC999A">
      <w:start w:val="1"/>
      <w:numFmt w:val="irohaFullWidth"/>
      <w:lvlText w:val="%1）"/>
      <w:lvlJc w:val="left"/>
      <w:pPr>
        <w:ind w:left="10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4BD2FE6"/>
    <w:multiLevelType w:val="hybridMultilevel"/>
    <w:tmpl w:val="44A26B82"/>
    <w:lvl w:ilvl="0" w:tplc="1A30E7D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AED0041"/>
    <w:multiLevelType w:val="hybridMultilevel"/>
    <w:tmpl w:val="2D6AA690"/>
    <w:lvl w:ilvl="0" w:tplc="471A3038">
      <w:start w:val="1"/>
      <w:numFmt w:val="aiueoFullWidth"/>
      <w:lvlText w:val="%1）"/>
      <w:lvlJc w:val="left"/>
      <w:pPr>
        <w:ind w:left="13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614731BD"/>
    <w:multiLevelType w:val="hybridMultilevel"/>
    <w:tmpl w:val="30C44A68"/>
    <w:lvl w:ilvl="0" w:tplc="00CCF0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61A18B7"/>
    <w:multiLevelType w:val="hybridMultilevel"/>
    <w:tmpl w:val="7F3CA934"/>
    <w:lvl w:ilvl="0" w:tplc="1A30E7D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94D6311"/>
    <w:multiLevelType w:val="hybridMultilevel"/>
    <w:tmpl w:val="7F3CA934"/>
    <w:lvl w:ilvl="0" w:tplc="1A30E7D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97419214">
    <w:abstractNumId w:val="3"/>
  </w:num>
  <w:num w:numId="2" w16cid:durableId="123277350">
    <w:abstractNumId w:val="2"/>
  </w:num>
  <w:num w:numId="3" w16cid:durableId="813260921">
    <w:abstractNumId w:val="5"/>
  </w:num>
  <w:num w:numId="4" w16cid:durableId="1292437879">
    <w:abstractNumId w:val="4"/>
  </w:num>
  <w:num w:numId="5" w16cid:durableId="777216690">
    <w:abstractNumId w:val="1"/>
  </w:num>
  <w:num w:numId="6" w16cid:durableId="161921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31"/>
    <w:rsid w:val="00002F17"/>
    <w:rsid w:val="00053498"/>
    <w:rsid w:val="0009513B"/>
    <w:rsid w:val="000A163B"/>
    <w:rsid w:val="000B0E8D"/>
    <w:rsid w:val="000E1BE2"/>
    <w:rsid w:val="00101ADA"/>
    <w:rsid w:val="00131414"/>
    <w:rsid w:val="00184EE3"/>
    <w:rsid w:val="001852BE"/>
    <w:rsid w:val="001C1CFC"/>
    <w:rsid w:val="001E31FE"/>
    <w:rsid w:val="001F1A94"/>
    <w:rsid w:val="001F6D25"/>
    <w:rsid w:val="00213318"/>
    <w:rsid w:val="002178FF"/>
    <w:rsid w:val="00246631"/>
    <w:rsid w:val="00280BCD"/>
    <w:rsid w:val="00293B33"/>
    <w:rsid w:val="002D508B"/>
    <w:rsid w:val="002F1FDA"/>
    <w:rsid w:val="00325D09"/>
    <w:rsid w:val="003736DD"/>
    <w:rsid w:val="0038016C"/>
    <w:rsid w:val="003C7EB7"/>
    <w:rsid w:val="00407868"/>
    <w:rsid w:val="0045027F"/>
    <w:rsid w:val="0046105B"/>
    <w:rsid w:val="004B1342"/>
    <w:rsid w:val="004B23A6"/>
    <w:rsid w:val="00521846"/>
    <w:rsid w:val="00521C36"/>
    <w:rsid w:val="00531966"/>
    <w:rsid w:val="00571740"/>
    <w:rsid w:val="00583227"/>
    <w:rsid w:val="005913D9"/>
    <w:rsid w:val="005963F5"/>
    <w:rsid w:val="005B0F0C"/>
    <w:rsid w:val="005B3C59"/>
    <w:rsid w:val="006401AB"/>
    <w:rsid w:val="006428DA"/>
    <w:rsid w:val="00653649"/>
    <w:rsid w:val="00667AEF"/>
    <w:rsid w:val="00675192"/>
    <w:rsid w:val="00696358"/>
    <w:rsid w:val="006A2F75"/>
    <w:rsid w:val="006A36E1"/>
    <w:rsid w:val="006B25F7"/>
    <w:rsid w:val="006C30EE"/>
    <w:rsid w:val="006E3008"/>
    <w:rsid w:val="006E5B62"/>
    <w:rsid w:val="006F52AC"/>
    <w:rsid w:val="00736A78"/>
    <w:rsid w:val="00763527"/>
    <w:rsid w:val="00793179"/>
    <w:rsid w:val="00795EE7"/>
    <w:rsid w:val="007A0709"/>
    <w:rsid w:val="007C4A54"/>
    <w:rsid w:val="008033EF"/>
    <w:rsid w:val="0080605E"/>
    <w:rsid w:val="00832E7B"/>
    <w:rsid w:val="00864A61"/>
    <w:rsid w:val="00866CED"/>
    <w:rsid w:val="00870366"/>
    <w:rsid w:val="008737A3"/>
    <w:rsid w:val="00912F72"/>
    <w:rsid w:val="009464CB"/>
    <w:rsid w:val="00961938"/>
    <w:rsid w:val="00970EA3"/>
    <w:rsid w:val="009C1786"/>
    <w:rsid w:val="009C4186"/>
    <w:rsid w:val="009E7CBD"/>
    <w:rsid w:val="00A56189"/>
    <w:rsid w:val="00A87234"/>
    <w:rsid w:val="00A9450D"/>
    <w:rsid w:val="00AB5A42"/>
    <w:rsid w:val="00AE619B"/>
    <w:rsid w:val="00B137E7"/>
    <w:rsid w:val="00BA59C5"/>
    <w:rsid w:val="00BD0491"/>
    <w:rsid w:val="00BD7CD8"/>
    <w:rsid w:val="00C06A7D"/>
    <w:rsid w:val="00C117AA"/>
    <w:rsid w:val="00C3218C"/>
    <w:rsid w:val="00C56B7F"/>
    <w:rsid w:val="00C730BA"/>
    <w:rsid w:val="00C93512"/>
    <w:rsid w:val="00CF0CD8"/>
    <w:rsid w:val="00D07DBF"/>
    <w:rsid w:val="00D10AA1"/>
    <w:rsid w:val="00E10793"/>
    <w:rsid w:val="00E66FDE"/>
    <w:rsid w:val="00E750BC"/>
    <w:rsid w:val="00E8334E"/>
    <w:rsid w:val="00EA1890"/>
    <w:rsid w:val="00EF4E96"/>
    <w:rsid w:val="00F9049C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26098D"/>
  <w15:docId w15:val="{72F52E71-AB55-46A9-920D-AE39BC6E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40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FF2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F2B2F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C3218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C3218C"/>
  </w:style>
  <w:style w:type="paragraph" w:styleId="af6">
    <w:name w:val="footer"/>
    <w:basedOn w:val="a"/>
    <w:link w:val="af7"/>
    <w:uiPriority w:val="99"/>
    <w:unhideWhenUsed/>
    <w:rsid w:val="00C3218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C32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43C48-0E0F-41A7-BDC8-48FFA1EE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　竜哉</dc:creator>
  <cp:keywords/>
  <dc:description/>
  <cp:lastModifiedBy>豊田市社会福祉協議会 ノート</cp:lastModifiedBy>
  <cp:revision>9</cp:revision>
  <cp:lastPrinted>2022-07-27T05:25:00Z</cp:lastPrinted>
  <dcterms:created xsi:type="dcterms:W3CDTF">2025-04-19T07:22:00Z</dcterms:created>
  <dcterms:modified xsi:type="dcterms:W3CDTF">2025-06-18T09:04:00Z</dcterms:modified>
</cp:coreProperties>
</file>